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E2" w:rsidRDefault="002137E2" w:rsidP="00EB1F54">
      <w:pPr>
        <w:spacing w:after="0" w:line="240" w:lineRule="auto"/>
        <w:ind w:left="4248" w:firstLine="708"/>
        <w:jc w:val="right"/>
        <w:rPr>
          <w:sz w:val="24"/>
          <w:szCs w:val="24"/>
        </w:rPr>
      </w:pPr>
    </w:p>
    <w:p w:rsidR="002137E2" w:rsidRDefault="002137E2" w:rsidP="00EB1F54">
      <w:pPr>
        <w:spacing w:after="0" w:line="240" w:lineRule="auto"/>
        <w:ind w:left="4248" w:firstLine="708"/>
        <w:jc w:val="right"/>
        <w:rPr>
          <w:sz w:val="24"/>
          <w:szCs w:val="24"/>
        </w:rPr>
      </w:pPr>
    </w:p>
    <w:p w:rsidR="002137E2" w:rsidRDefault="002137E2" w:rsidP="00EB1F54">
      <w:pPr>
        <w:spacing w:after="0" w:line="240" w:lineRule="auto"/>
        <w:ind w:left="4248" w:firstLine="708"/>
        <w:jc w:val="right"/>
        <w:rPr>
          <w:sz w:val="24"/>
          <w:szCs w:val="24"/>
        </w:rPr>
      </w:pPr>
    </w:p>
    <w:p w:rsidR="002137E2" w:rsidRPr="00034389" w:rsidRDefault="002137E2" w:rsidP="00EB1F54">
      <w:pPr>
        <w:spacing w:after="0" w:line="240" w:lineRule="auto"/>
        <w:ind w:left="4248" w:firstLine="708"/>
        <w:jc w:val="right"/>
        <w:rPr>
          <w:sz w:val="24"/>
          <w:szCs w:val="24"/>
        </w:rPr>
      </w:pPr>
      <w:r w:rsidRPr="00034389">
        <w:rPr>
          <w:sz w:val="24"/>
          <w:szCs w:val="24"/>
        </w:rPr>
        <w:t xml:space="preserve">Директору МОУ СШ с.Ждамирово </w:t>
      </w:r>
    </w:p>
    <w:p w:rsidR="002137E2" w:rsidRPr="007C558C" w:rsidRDefault="002137E2" w:rsidP="00EB1F54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О.Ю. Сазановой</w:t>
      </w:r>
    </w:p>
    <w:p w:rsidR="002137E2" w:rsidRPr="00034389" w:rsidRDefault="002137E2" w:rsidP="00EB1F54">
      <w:pPr>
        <w:spacing w:after="0" w:line="240" w:lineRule="auto"/>
        <w:ind w:left="4248" w:firstLine="708"/>
      </w:pPr>
      <w:r w:rsidRPr="00034389">
        <w:t>_______________________________</w:t>
      </w:r>
    </w:p>
    <w:p w:rsidR="002137E2" w:rsidRPr="00034389" w:rsidRDefault="002137E2" w:rsidP="00EB1F54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034389">
        <w:rPr>
          <w:sz w:val="16"/>
          <w:szCs w:val="16"/>
        </w:rPr>
        <w:t>(Ф. И. О. законного представителя)</w:t>
      </w:r>
    </w:p>
    <w:p w:rsidR="002137E2" w:rsidRPr="00034389" w:rsidRDefault="002137E2" w:rsidP="00EB1F54">
      <w:pPr>
        <w:spacing w:after="0" w:line="240" w:lineRule="auto"/>
        <w:ind w:left="4248" w:firstLine="708"/>
      </w:pPr>
      <w:r w:rsidRPr="00034389">
        <w:t>_______________________________</w:t>
      </w:r>
    </w:p>
    <w:p w:rsidR="002137E2" w:rsidRPr="00034389" w:rsidRDefault="002137E2" w:rsidP="00EB1F54">
      <w:pPr>
        <w:spacing w:after="0" w:line="240" w:lineRule="auto"/>
        <w:ind w:left="5664" w:firstLine="708"/>
        <w:rPr>
          <w:sz w:val="16"/>
          <w:szCs w:val="16"/>
        </w:rPr>
      </w:pPr>
      <w:r w:rsidRPr="00034389">
        <w:rPr>
          <w:sz w:val="16"/>
          <w:szCs w:val="16"/>
        </w:rPr>
        <w:t>(домашний адрес)</w:t>
      </w:r>
    </w:p>
    <w:p w:rsidR="002137E2" w:rsidRPr="00034389" w:rsidRDefault="002137E2" w:rsidP="00EB1F54">
      <w:pPr>
        <w:spacing w:after="0" w:line="240" w:lineRule="auto"/>
        <w:ind w:left="4248" w:firstLine="708"/>
      </w:pPr>
      <w:r w:rsidRPr="00034389">
        <w:t>_______________________________</w:t>
      </w:r>
    </w:p>
    <w:p w:rsidR="002137E2" w:rsidRPr="00034389" w:rsidRDefault="002137E2" w:rsidP="00EB1F5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Cs w:val="24"/>
        </w:rPr>
        <w:t>С</w:t>
      </w:r>
      <w:r w:rsidRPr="00034389">
        <w:rPr>
          <w:b/>
          <w:sz w:val="24"/>
          <w:szCs w:val="24"/>
        </w:rPr>
        <w:t>огласие родителей (законных представителей)</w:t>
      </w:r>
    </w:p>
    <w:p w:rsidR="002137E2" w:rsidRPr="00034389" w:rsidRDefault="002137E2" w:rsidP="00EB1F54">
      <w:pPr>
        <w:spacing w:after="0" w:line="240" w:lineRule="auto"/>
        <w:jc w:val="center"/>
        <w:rPr>
          <w:b/>
          <w:sz w:val="24"/>
          <w:szCs w:val="24"/>
        </w:rPr>
      </w:pPr>
      <w:r w:rsidRPr="00034389">
        <w:rPr>
          <w:b/>
          <w:sz w:val="24"/>
          <w:szCs w:val="24"/>
        </w:rPr>
        <w:t xml:space="preserve"> на обработку персональных данных</w:t>
      </w:r>
    </w:p>
    <w:p w:rsidR="002137E2" w:rsidRPr="00034389" w:rsidRDefault="002137E2" w:rsidP="00EB1F54">
      <w:pPr>
        <w:spacing w:after="0" w:line="240" w:lineRule="auto"/>
        <w:jc w:val="both"/>
        <w:rPr>
          <w:sz w:val="24"/>
          <w:szCs w:val="24"/>
        </w:rPr>
      </w:pPr>
    </w:p>
    <w:p w:rsidR="002137E2" w:rsidRPr="00034389" w:rsidRDefault="002137E2" w:rsidP="00EB1F54">
      <w:pPr>
        <w:spacing w:after="0" w:line="240" w:lineRule="auto"/>
        <w:jc w:val="both"/>
        <w:rPr>
          <w:sz w:val="24"/>
          <w:szCs w:val="24"/>
        </w:rPr>
      </w:pPr>
      <w:r w:rsidRPr="00034389">
        <w:rPr>
          <w:sz w:val="24"/>
          <w:szCs w:val="24"/>
        </w:rPr>
        <w:t>Я, ________________________________________________</w:t>
      </w:r>
      <w:r>
        <w:rPr>
          <w:szCs w:val="24"/>
        </w:rPr>
        <w:t>_______________________</w:t>
      </w:r>
      <w:r w:rsidRPr="00034389">
        <w:rPr>
          <w:sz w:val="24"/>
          <w:szCs w:val="24"/>
        </w:rPr>
        <w:t xml:space="preserve">,  </w:t>
      </w:r>
    </w:p>
    <w:p w:rsidR="002137E2" w:rsidRPr="00034389" w:rsidRDefault="002137E2" w:rsidP="00EB1F54">
      <w:pPr>
        <w:spacing w:after="0" w:line="240" w:lineRule="auto"/>
        <w:jc w:val="center"/>
        <w:rPr>
          <w:sz w:val="16"/>
          <w:szCs w:val="16"/>
        </w:rPr>
      </w:pPr>
      <w:r w:rsidRPr="00034389">
        <w:rPr>
          <w:sz w:val="16"/>
          <w:szCs w:val="16"/>
        </w:rPr>
        <w:t>(Ф.И.О.)</w:t>
      </w:r>
    </w:p>
    <w:p w:rsidR="002137E2" w:rsidRPr="00034389" w:rsidRDefault="002137E2" w:rsidP="00EB1F54">
      <w:pPr>
        <w:spacing w:after="0" w:line="240" w:lineRule="auto"/>
        <w:jc w:val="both"/>
        <w:rPr>
          <w:sz w:val="24"/>
          <w:szCs w:val="24"/>
        </w:rPr>
      </w:pPr>
      <w:r w:rsidRPr="00034389">
        <w:rPr>
          <w:sz w:val="24"/>
          <w:szCs w:val="24"/>
        </w:rPr>
        <w:t>проживающий по адресу:__________________________________________________</w:t>
      </w:r>
      <w:r>
        <w:rPr>
          <w:szCs w:val="24"/>
        </w:rPr>
        <w:t>_____</w:t>
      </w:r>
    </w:p>
    <w:p w:rsidR="002137E2" w:rsidRPr="00034389" w:rsidRDefault="002137E2" w:rsidP="00EB1F54">
      <w:pPr>
        <w:spacing w:after="0" w:line="240" w:lineRule="auto"/>
        <w:jc w:val="both"/>
        <w:rPr>
          <w:sz w:val="24"/>
          <w:szCs w:val="24"/>
        </w:rPr>
      </w:pPr>
    </w:p>
    <w:p w:rsidR="002137E2" w:rsidRPr="00034389" w:rsidRDefault="002137E2" w:rsidP="00EB1F54">
      <w:pPr>
        <w:spacing w:after="0" w:line="240" w:lineRule="auto"/>
        <w:jc w:val="both"/>
        <w:rPr>
          <w:sz w:val="24"/>
          <w:szCs w:val="24"/>
        </w:rPr>
      </w:pPr>
      <w:r w:rsidRPr="00034389">
        <w:rPr>
          <w:sz w:val="24"/>
          <w:szCs w:val="24"/>
        </w:rPr>
        <w:t>зарегистрирован по адресу:__________________________</w:t>
      </w:r>
      <w:r>
        <w:rPr>
          <w:szCs w:val="24"/>
        </w:rPr>
        <w:t>_________________________</w:t>
      </w:r>
    </w:p>
    <w:p w:rsidR="002137E2" w:rsidRPr="00034389" w:rsidRDefault="002137E2" w:rsidP="00EB1F54">
      <w:pPr>
        <w:spacing w:after="0" w:line="240" w:lineRule="auto"/>
        <w:jc w:val="both"/>
        <w:rPr>
          <w:sz w:val="24"/>
          <w:szCs w:val="24"/>
        </w:rPr>
      </w:pPr>
      <w:r w:rsidRPr="00034389">
        <w:rPr>
          <w:sz w:val="24"/>
          <w:szCs w:val="24"/>
        </w:rPr>
        <w:t>паспорт       _____________ , выданный ________________</w:t>
      </w:r>
      <w:r>
        <w:rPr>
          <w:szCs w:val="24"/>
        </w:rPr>
        <w:t>_________________________</w:t>
      </w:r>
    </w:p>
    <w:p w:rsidR="002137E2" w:rsidRPr="00034389" w:rsidRDefault="002137E2" w:rsidP="00EB1F54">
      <w:pPr>
        <w:spacing w:after="0" w:line="240" w:lineRule="auto"/>
        <w:jc w:val="both"/>
        <w:rPr>
          <w:sz w:val="24"/>
          <w:szCs w:val="24"/>
        </w:rPr>
      </w:pPr>
      <w:r w:rsidRPr="00034389">
        <w:rPr>
          <w:sz w:val="24"/>
          <w:szCs w:val="24"/>
        </w:rPr>
        <w:t>________________</w:t>
      </w:r>
      <w:r>
        <w:rPr>
          <w:szCs w:val="24"/>
        </w:rPr>
        <w:t>_______________________________</w:t>
      </w:r>
      <w:r w:rsidRPr="00034389">
        <w:rPr>
          <w:sz w:val="24"/>
          <w:szCs w:val="24"/>
        </w:rPr>
        <w:t>__</w:t>
      </w:r>
      <w:r>
        <w:rPr>
          <w:szCs w:val="24"/>
        </w:rPr>
        <w:t>______________________</w:t>
      </w:r>
      <w:r w:rsidRPr="00034389">
        <w:rPr>
          <w:sz w:val="24"/>
          <w:szCs w:val="24"/>
        </w:rPr>
        <w:t>,</w:t>
      </w:r>
    </w:p>
    <w:p w:rsidR="002137E2" w:rsidRPr="00034389" w:rsidRDefault="002137E2" w:rsidP="00EB1F54">
      <w:pPr>
        <w:spacing w:after="0" w:line="240" w:lineRule="auto"/>
        <w:jc w:val="center"/>
        <w:rPr>
          <w:sz w:val="16"/>
          <w:szCs w:val="16"/>
        </w:rPr>
      </w:pPr>
      <w:r w:rsidRPr="00034389">
        <w:rPr>
          <w:sz w:val="16"/>
          <w:szCs w:val="16"/>
        </w:rPr>
        <w:t>(кем   и   когда)</w:t>
      </w:r>
    </w:p>
    <w:p w:rsidR="002137E2" w:rsidRPr="00034389" w:rsidRDefault="002137E2" w:rsidP="00EB1F54">
      <w:pPr>
        <w:spacing w:after="0" w:line="240" w:lineRule="auto"/>
        <w:jc w:val="both"/>
        <w:rPr>
          <w:sz w:val="24"/>
          <w:szCs w:val="24"/>
        </w:rPr>
      </w:pPr>
      <w:r w:rsidRPr="00034389">
        <w:rPr>
          <w:sz w:val="24"/>
          <w:szCs w:val="24"/>
        </w:rPr>
        <w:t>как законный представитель на основании свидетельства о рождении (паспорт 14 лет) серия _________ № ______________ от _________________   настоящим даю свое согласие на обработку в МОУ СШ с.Ждамирово     персональных данных своего сына (дочери) ________________________________________________________________________________,</w:t>
      </w:r>
    </w:p>
    <w:p w:rsidR="002137E2" w:rsidRPr="00034389" w:rsidRDefault="002137E2" w:rsidP="00EB1F54">
      <w:pPr>
        <w:spacing w:after="0" w:line="240" w:lineRule="auto"/>
        <w:jc w:val="both"/>
        <w:rPr>
          <w:sz w:val="24"/>
          <w:szCs w:val="24"/>
        </w:rPr>
      </w:pPr>
      <w:r w:rsidRPr="00034389">
        <w:rPr>
          <w:sz w:val="24"/>
          <w:szCs w:val="24"/>
        </w:rPr>
        <w:t>к   которым относятся:</w:t>
      </w:r>
    </w:p>
    <w:p w:rsidR="002137E2" w:rsidRPr="00034389" w:rsidRDefault="002137E2" w:rsidP="00EB1F54">
      <w:pPr>
        <w:spacing w:after="0" w:line="240" w:lineRule="auto"/>
        <w:jc w:val="both"/>
        <w:rPr>
          <w:sz w:val="24"/>
          <w:szCs w:val="24"/>
        </w:rPr>
      </w:pPr>
      <w:r w:rsidRPr="00034389">
        <w:rPr>
          <w:sz w:val="24"/>
          <w:szCs w:val="24"/>
        </w:rPr>
        <w:t>-         данные свидетельства о рождении или паспорта;</w:t>
      </w:r>
    </w:p>
    <w:p w:rsidR="002137E2" w:rsidRPr="00034389" w:rsidRDefault="002137E2" w:rsidP="00EB1F54">
      <w:pPr>
        <w:spacing w:after="0" w:line="240" w:lineRule="auto"/>
        <w:jc w:val="both"/>
        <w:rPr>
          <w:sz w:val="24"/>
          <w:szCs w:val="24"/>
        </w:rPr>
      </w:pPr>
      <w:r w:rsidRPr="00034389">
        <w:rPr>
          <w:sz w:val="24"/>
          <w:szCs w:val="24"/>
        </w:rPr>
        <w:t>-         данные медицинской карты;</w:t>
      </w:r>
    </w:p>
    <w:p w:rsidR="002137E2" w:rsidRPr="00034389" w:rsidRDefault="002137E2" w:rsidP="00EB1F54">
      <w:pPr>
        <w:spacing w:after="0" w:line="240" w:lineRule="auto"/>
        <w:jc w:val="both"/>
        <w:rPr>
          <w:sz w:val="24"/>
          <w:szCs w:val="24"/>
        </w:rPr>
      </w:pPr>
      <w:r w:rsidRPr="00034389">
        <w:rPr>
          <w:sz w:val="24"/>
          <w:szCs w:val="24"/>
        </w:rPr>
        <w:t>-         данные СНИЛС;</w:t>
      </w:r>
    </w:p>
    <w:p w:rsidR="002137E2" w:rsidRPr="00034389" w:rsidRDefault="002137E2" w:rsidP="00EB1F54">
      <w:pPr>
        <w:spacing w:after="0" w:line="240" w:lineRule="auto"/>
        <w:jc w:val="both"/>
        <w:rPr>
          <w:sz w:val="24"/>
          <w:szCs w:val="24"/>
        </w:rPr>
      </w:pPr>
      <w:r w:rsidRPr="00034389">
        <w:rPr>
          <w:sz w:val="24"/>
          <w:szCs w:val="24"/>
        </w:rPr>
        <w:t>-         данные страхового полиса;</w:t>
      </w:r>
    </w:p>
    <w:p w:rsidR="002137E2" w:rsidRPr="00034389" w:rsidRDefault="002137E2" w:rsidP="00EB1F54">
      <w:pPr>
        <w:spacing w:after="0" w:line="240" w:lineRule="auto"/>
        <w:jc w:val="both"/>
        <w:rPr>
          <w:sz w:val="24"/>
          <w:szCs w:val="24"/>
        </w:rPr>
      </w:pPr>
      <w:r w:rsidRPr="00034389">
        <w:rPr>
          <w:sz w:val="24"/>
          <w:szCs w:val="24"/>
        </w:rPr>
        <w:t>-         адрес проживания.</w:t>
      </w:r>
    </w:p>
    <w:p w:rsidR="002137E2" w:rsidRPr="00034389" w:rsidRDefault="002137E2" w:rsidP="00EB1F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34389">
        <w:rPr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2137E2" w:rsidRPr="00034389" w:rsidRDefault="002137E2" w:rsidP="00EB1F54">
      <w:pPr>
        <w:spacing w:after="0" w:line="240" w:lineRule="auto"/>
        <w:jc w:val="both"/>
        <w:rPr>
          <w:sz w:val="24"/>
          <w:szCs w:val="24"/>
        </w:rPr>
      </w:pPr>
      <w:r w:rsidRPr="00034389">
        <w:rPr>
          <w:sz w:val="24"/>
          <w:szCs w:val="24"/>
        </w:rPr>
        <w:t>-         обеспечения учебно-воспитательного процесса;</w:t>
      </w:r>
    </w:p>
    <w:p w:rsidR="002137E2" w:rsidRPr="00034389" w:rsidRDefault="002137E2" w:rsidP="00EB1F54">
      <w:pPr>
        <w:spacing w:after="0" w:line="240" w:lineRule="auto"/>
        <w:jc w:val="both"/>
        <w:rPr>
          <w:sz w:val="24"/>
          <w:szCs w:val="24"/>
        </w:rPr>
      </w:pPr>
      <w:r w:rsidRPr="00034389">
        <w:rPr>
          <w:sz w:val="24"/>
          <w:szCs w:val="24"/>
        </w:rPr>
        <w:t>-         медицинского обслуживания;</w:t>
      </w:r>
    </w:p>
    <w:p w:rsidR="002137E2" w:rsidRPr="00034389" w:rsidRDefault="002137E2" w:rsidP="00EB1F54">
      <w:pPr>
        <w:spacing w:after="0" w:line="240" w:lineRule="auto"/>
        <w:jc w:val="both"/>
        <w:rPr>
          <w:sz w:val="24"/>
          <w:szCs w:val="24"/>
        </w:rPr>
      </w:pPr>
      <w:r w:rsidRPr="00034389">
        <w:rPr>
          <w:sz w:val="24"/>
          <w:szCs w:val="24"/>
        </w:rPr>
        <w:t>-         ведения статистики.</w:t>
      </w:r>
    </w:p>
    <w:p w:rsidR="002137E2" w:rsidRPr="00663676" w:rsidRDefault="002137E2" w:rsidP="00663676">
      <w:pPr>
        <w:spacing w:after="0" w:line="240" w:lineRule="auto"/>
        <w:ind w:left="7" w:right="14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63676">
        <w:rPr>
          <w:sz w:val="24"/>
          <w:szCs w:val="24"/>
        </w:rPr>
        <w:t xml:space="preserve">Цель  обработки  персональных  данных:  </w:t>
      </w:r>
    </w:p>
    <w:p w:rsidR="002137E2" w:rsidRPr="00663676" w:rsidRDefault="002137E2" w:rsidP="00663676">
      <w:pPr>
        <w:spacing w:after="0" w:line="240" w:lineRule="auto"/>
        <w:ind w:left="7" w:right="145"/>
        <w:rPr>
          <w:sz w:val="24"/>
          <w:szCs w:val="24"/>
        </w:rPr>
      </w:pPr>
      <w:r w:rsidRPr="00663676">
        <w:rPr>
          <w:sz w:val="24"/>
          <w:szCs w:val="24"/>
        </w:rPr>
        <w:t xml:space="preserve">- обеспечение  соблюдения  </w:t>
      </w:r>
      <w:r w:rsidRPr="00663676">
        <w:rPr>
          <w:rFonts w:ascii="Calibri" w:eastAsia="Times New Roman" w:hAnsi="Calibri" w:cs="Calibri"/>
          <w:sz w:val="24"/>
          <w:szCs w:val="24"/>
        </w:rPr>
        <w:t xml:space="preserve"> </w:t>
      </w:r>
      <w:r w:rsidRPr="00663676">
        <w:rPr>
          <w:sz w:val="24"/>
          <w:szCs w:val="24"/>
        </w:rPr>
        <w:t xml:space="preserve">законодательства  РФ в сфере образования, </w:t>
      </w:r>
    </w:p>
    <w:p w:rsidR="002137E2" w:rsidRPr="00663676" w:rsidRDefault="002137E2" w:rsidP="00663676">
      <w:pPr>
        <w:spacing w:after="0" w:line="240" w:lineRule="auto"/>
        <w:ind w:left="7" w:right="145"/>
        <w:rPr>
          <w:sz w:val="24"/>
          <w:szCs w:val="24"/>
        </w:rPr>
      </w:pPr>
      <w:r w:rsidRPr="00663676">
        <w:rPr>
          <w:sz w:val="24"/>
          <w:szCs w:val="24"/>
        </w:rPr>
        <w:t xml:space="preserve">- обеспечение соблюдения законодательства РФ в сфере здравоохранения, </w:t>
      </w:r>
    </w:p>
    <w:p w:rsidR="002137E2" w:rsidRPr="00663676" w:rsidRDefault="002137E2" w:rsidP="00663676">
      <w:pPr>
        <w:spacing w:after="0" w:line="240" w:lineRule="auto"/>
        <w:ind w:left="7" w:right="145"/>
        <w:rPr>
          <w:sz w:val="24"/>
          <w:szCs w:val="24"/>
        </w:rPr>
      </w:pPr>
      <w:r w:rsidRPr="00663676">
        <w:rPr>
          <w:sz w:val="24"/>
          <w:szCs w:val="24"/>
        </w:rPr>
        <w:t xml:space="preserve">- обеспечение соблюдения законодательства РФ об обороне, </w:t>
      </w:r>
    </w:p>
    <w:p w:rsidR="002137E2" w:rsidRPr="00663676" w:rsidRDefault="002137E2" w:rsidP="00663676">
      <w:pPr>
        <w:spacing w:after="0" w:line="240" w:lineRule="auto"/>
        <w:ind w:left="7" w:right="145"/>
        <w:rPr>
          <w:sz w:val="24"/>
          <w:szCs w:val="24"/>
        </w:rPr>
      </w:pPr>
      <w:r w:rsidRPr="00663676">
        <w:rPr>
          <w:sz w:val="24"/>
          <w:szCs w:val="24"/>
        </w:rPr>
        <w:t xml:space="preserve">- обеспечение соблюдения законодательства РФ о противодействии терроризму, </w:t>
      </w:r>
    </w:p>
    <w:p w:rsidR="002137E2" w:rsidRPr="00663676" w:rsidRDefault="002137E2" w:rsidP="00663676">
      <w:pPr>
        <w:spacing w:after="0" w:line="240" w:lineRule="auto"/>
        <w:ind w:left="7" w:right="145"/>
        <w:rPr>
          <w:sz w:val="24"/>
          <w:szCs w:val="24"/>
        </w:rPr>
      </w:pPr>
      <w:r w:rsidRPr="00663676">
        <w:rPr>
          <w:sz w:val="24"/>
          <w:szCs w:val="24"/>
        </w:rPr>
        <w:t xml:space="preserve">- обеспечение соблюдения законодательства РФ о противодействии коррупции, участие лица в конституционном, гражданском, административном, уголовном судопроизводстве, судопроизводстве в арбитражных судах, </w:t>
      </w:r>
    </w:p>
    <w:p w:rsidR="002137E2" w:rsidRPr="00663676" w:rsidRDefault="002137E2" w:rsidP="00663676">
      <w:pPr>
        <w:spacing w:after="0" w:line="240" w:lineRule="auto"/>
        <w:ind w:left="7" w:right="145"/>
        <w:rPr>
          <w:sz w:val="24"/>
          <w:szCs w:val="24"/>
        </w:rPr>
      </w:pPr>
      <w:r w:rsidRPr="00663676">
        <w:rPr>
          <w:sz w:val="24"/>
          <w:szCs w:val="24"/>
        </w:rPr>
        <w:t xml:space="preserve">- осуществление научной, литературной или иной творческой деятельности, оказание государственных и (или) муниципальных услуг, предусмотренных законодательством РФ, обеспечение пропускного режима на территорию оператора, </w:t>
      </w:r>
    </w:p>
    <w:p w:rsidR="002137E2" w:rsidRPr="00663676" w:rsidRDefault="002137E2" w:rsidP="00663676">
      <w:pPr>
        <w:spacing w:after="0" w:line="240" w:lineRule="auto"/>
        <w:ind w:left="7" w:right="145"/>
        <w:rPr>
          <w:sz w:val="24"/>
          <w:szCs w:val="24"/>
        </w:rPr>
      </w:pPr>
      <w:r w:rsidRPr="00663676">
        <w:rPr>
          <w:sz w:val="24"/>
          <w:szCs w:val="24"/>
        </w:rPr>
        <w:t>- обеспечение соблюдения законодательства о государственной социальной помощи РФ,</w:t>
      </w:r>
      <w:r w:rsidRPr="00663676">
        <w:rPr>
          <w:rFonts w:ascii="Microsoft Sans Serif" w:eastAsia="Times New Roman" w:hAnsi="Microsoft Sans Serif" w:cs="Microsoft Sans Serif"/>
          <w:sz w:val="24"/>
          <w:szCs w:val="24"/>
        </w:rPr>
        <w:t xml:space="preserve"> </w:t>
      </w:r>
      <w:r w:rsidRPr="00663676">
        <w:rPr>
          <w:sz w:val="24"/>
          <w:szCs w:val="24"/>
        </w:rPr>
        <w:t xml:space="preserve">обеспечение соблюдения налогового законодательства РФ . </w:t>
      </w:r>
      <w:r w:rsidRPr="00663676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2137E2" w:rsidRPr="00663676" w:rsidRDefault="002137E2" w:rsidP="006636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63676">
        <w:rPr>
          <w:sz w:val="24"/>
          <w:szCs w:val="24"/>
        </w:rPr>
        <w:t>Настоящее согласие предоставляется на осуществление любых действий в отношении</w:t>
      </w:r>
    </w:p>
    <w:p w:rsidR="002137E2" w:rsidRPr="00663676" w:rsidRDefault="002137E2" w:rsidP="00663676">
      <w:pPr>
        <w:spacing w:after="0" w:line="240" w:lineRule="auto"/>
        <w:jc w:val="both"/>
        <w:rPr>
          <w:sz w:val="24"/>
          <w:szCs w:val="24"/>
        </w:rPr>
      </w:pPr>
      <w:r w:rsidRPr="00663676">
        <w:rPr>
          <w:sz w:val="24"/>
          <w:szCs w:val="24"/>
        </w:rPr>
        <w:t>персональных данных моего подопечного, которые необходимы или желаемы для</w:t>
      </w:r>
    </w:p>
    <w:p w:rsidR="002137E2" w:rsidRPr="00663676" w:rsidRDefault="002137E2" w:rsidP="00663676">
      <w:pPr>
        <w:spacing w:after="0" w:line="240" w:lineRule="auto"/>
        <w:jc w:val="both"/>
        <w:rPr>
          <w:sz w:val="24"/>
          <w:szCs w:val="24"/>
        </w:rPr>
      </w:pPr>
      <w:r w:rsidRPr="00663676">
        <w:rPr>
          <w:sz w:val="24"/>
          <w:szCs w:val="24"/>
        </w:rPr>
        <w:t>достижения указанных выше целей, включая (без ограничения) сбор, систематизацию,</w:t>
      </w:r>
    </w:p>
    <w:p w:rsidR="002137E2" w:rsidRPr="00663676" w:rsidRDefault="002137E2" w:rsidP="00663676">
      <w:pPr>
        <w:spacing w:after="0" w:line="240" w:lineRule="auto"/>
        <w:jc w:val="both"/>
        <w:rPr>
          <w:sz w:val="24"/>
          <w:szCs w:val="24"/>
        </w:rPr>
      </w:pPr>
      <w:r w:rsidRPr="00663676">
        <w:rPr>
          <w:sz w:val="24"/>
          <w:szCs w:val="24"/>
        </w:rPr>
        <w:t>накопление,      хранение,      уточнение      (обновление,      изменение),      использование,</w:t>
      </w:r>
    </w:p>
    <w:p w:rsidR="002137E2" w:rsidRPr="00663676" w:rsidRDefault="002137E2" w:rsidP="00663676">
      <w:pPr>
        <w:spacing w:after="0" w:line="240" w:lineRule="auto"/>
        <w:jc w:val="both"/>
        <w:rPr>
          <w:sz w:val="24"/>
          <w:szCs w:val="24"/>
        </w:rPr>
      </w:pPr>
      <w:r w:rsidRPr="00663676">
        <w:rPr>
          <w:sz w:val="24"/>
          <w:szCs w:val="24"/>
        </w:rPr>
        <w:t>распространение (в том числе передачу третьим лицам - управлению образования Сурский район, районным медицинским учреждениям, военкомату, отделениям полиции  и т.д.), обезличивание, блокирование, а также   осуществление   любых   иных   действий   с   моими   персональными   данными, предусмотренных действующим законодательством РФ.</w:t>
      </w:r>
    </w:p>
    <w:p w:rsidR="002137E2" w:rsidRPr="00663676" w:rsidRDefault="002137E2" w:rsidP="00663676">
      <w:pPr>
        <w:spacing w:after="0" w:line="240" w:lineRule="auto"/>
        <w:jc w:val="both"/>
        <w:rPr>
          <w:sz w:val="24"/>
          <w:szCs w:val="24"/>
        </w:rPr>
      </w:pPr>
      <w:r w:rsidRPr="00663676">
        <w:rPr>
          <w:sz w:val="24"/>
          <w:szCs w:val="24"/>
        </w:rPr>
        <w:t xml:space="preserve">     Муниципальное общеобразовательное учреждение средняя школа с. Ждамирово гарантирует, что обработка персональных данных осуществляется в соответствии с действующим законодательством РФ.</w:t>
      </w:r>
    </w:p>
    <w:p w:rsidR="002137E2" w:rsidRPr="00663676" w:rsidRDefault="002137E2" w:rsidP="00663676">
      <w:pPr>
        <w:spacing w:after="0" w:line="240" w:lineRule="auto"/>
        <w:jc w:val="both"/>
        <w:rPr>
          <w:sz w:val="24"/>
          <w:szCs w:val="24"/>
        </w:rPr>
      </w:pPr>
      <w:r w:rsidRPr="00663676">
        <w:rPr>
          <w:sz w:val="24"/>
          <w:szCs w:val="24"/>
        </w:rPr>
        <w:t xml:space="preserve">    Я проинформирован, что МОУ СШ с.Ждамирово будет обрабатывать персональные данные как неавтоматизированным, так и автоматизированным способом обработки.</w:t>
      </w:r>
    </w:p>
    <w:p w:rsidR="002137E2" w:rsidRPr="00663676" w:rsidRDefault="002137E2" w:rsidP="00663676">
      <w:pPr>
        <w:spacing w:after="0" w:line="240" w:lineRule="auto"/>
        <w:jc w:val="both"/>
        <w:rPr>
          <w:sz w:val="24"/>
          <w:szCs w:val="24"/>
        </w:rPr>
      </w:pPr>
      <w:r w:rsidRPr="00663676">
        <w:rPr>
          <w:sz w:val="24"/>
          <w:szCs w:val="24"/>
        </w:rPr>
        <w:t xml:space="preserve">    Данное Согласие действует до достижения целей обработки персональных данных</w:t>
      </w:r>
    </w:p>
    <w:p w:rsidR="002137E2" w:rsidRPr="00663676" w:rsidRDefault="002137E2" w:rsidP="00663676">
      <w:pPr>
        <w:spacing w:after="0" w:line="240" w:lineRule="auto"/>
        <w:jc w:val="both"/>
        <w:rPr>
          <w:sz w:val="24"/>
          <w:szCs w:val="24"/>
        </w:rPr>
      </w:pPr>
      <w:r w:rsidRPr="00663676">
        <w:rPr>
          <w:sz w:val="24"/>
          <w:szCs w:val="24"/>
        </w:rPr>
        <w:t>подопечного в МОУ СШ с.Ждамирово.</w:t>
      </w:r>
    </w:p>
    <w:p w:rsidR="002137E2" w:rsidRPr="00663676" w:rsidRDefault="002137E2" w:rsidP="00663676">
      <w:pPr>
        <w:spacing w:after="0" w:line="240" w:lineRule="auto"/>
        <w:ind w:left="7" w:right="145"/>
        <w:rPr>
          <w:sz w:val="24"/>
          <w:szCs w:val="24"/>
        </w:rPr>
      </w:pPr>
      <w:r w:rsidRPr="00663676">
        <w:rPr>
          <w:sz w:val="24"/>
          <w:szCs w:val="24"/>
        </w:rPr>
        <w:t xml:space="preserve">    Настоящее согласие в отношении обработки указанных персональных данных действует на весь период обучения до момента отчисления, а также на период хранения указанных персональных данных в соответствующих архивах. </w:t>
      </w:r>
      <w:r w:rsidRPr="00663676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2137E2" w:rsidRPr="00663676" w:rsidRDefault="002137E2" w:rsidP="00663676">
      <w:pPr>
        <w:spacing w:after="0" w:line="240" w:lineRule="auto"/>
        <w:ind w:left="10" w:right="145" w:hanging="10"/>
        <w:rPr>
          <w:sz w:val="24"/>
          <w:szCs w:val="24"/>
        </w:rPr>
      </w:pPr>
      <w:r w:rsidRPr="00663676">
        <w:rPr>
          <w:sz w:val="24"/>
          <w:szCs w:val="24"/>
        </w:rPr>
        <w:t xml:space="preserve">    Даю свое согласие на хранение указанных персональных данных в соответствующих архивах Школы в течение срока, установленного законодательством Российской Федерации. </w:t>
      </w:r>
      <w:r w:rsidRPr="00663676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2137E2" w:rsidRPr="00663676" w:rsidRDefault="002137E2" w:rsidP="00663676">
      <w:pPr>
        <w:spacing w:after="0" w:line="240" w:lineRule="auto"/>
        <w:jc w:val="both"/>
        <w:rPr>
          <w:sz w:val="24"/>
          <w:szCs w:val="24"/>
        </w:rPr>
      </w:pPr>
    </w:p>
    <w:p w:rsidR="002137E2" w:rsidRPr="00663676" w:rsidRDefault="002137E2" w:rsidP="00663676">
      <w:pPr>
        <w:spacing w:after="0" w:line="240" w:lineRule="auto"/>
        <w:jc w:val="both"/>
        <w:rPr>
          <w:sz w:val="24"/>
          <w:szCs w:val="24"/>
        </w:rPr>
      </w:pPr>
      <w:r w:rsidRPr="00663676">
        <w:rPr>
          <w:sz w:val="24"/>
          <w:szCs w:val="24"/>
        </w:rPr>
        <w:t xml:space="preserve">        Согласие может быть отозвано мною в любое время на основании  моего письменного заявления.</w:t>
      </w:r>
    </w:p>
    <w:p w:rsidR="002137E2" w:rsidRPr="00663676" w:rsidRDefault="002137E2" w:rsidP="00663676">
      <w:pPr>
        <w:spacing w:after="0" w:line="240" w:lineRule="auto"/>
        <w:jc w:val="both"/>
        <w:rPr>
          <w:sz w:val="24"/>
          <w:szCs w:val="24"/>
        </w:rPr>
      </w:pPr>
    </w:p>
    <w:p w:rsidR="002137E2" w:rsidRDefault="002137E2" w:rsidP="00663676">
      <w:pPr>
        <w:spacing w:after="0" w:line="240" w:lineRule="auto"/>
        <w:ind w:left="7" w:right="14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63676">
        <w:rPr>
          <w:sz w:val="24"/>
          <w:szCs w:val="24"/>
        </w:rPr>
        <w:t xml:space="preserve">Обязуюсь сообщать об изменении указанных персональных данных. </w:t>
      </w:r>
    </w:p>
    <w:p w:rsidR="002137E2" w:rsidRPr="00663676" w:rsidRDefault="002137E2" w:rsidP="00663676">
      <w:pPr>
        <w:spacing w:after="0" w:line="240" w:lineRule="auto"/>
        <w:ind w:left="7" w:right="145"/>
        <w:rPr>
          <w:sz w:val="24"/>
          <w:szCs w:val="24"/>
        </w:rPr>
      </w:pPr>
      <w:r w:rsidRPr="00663676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2137E2" w:rsidRPr="00663676" w:rsidRDefault="002137E2" w:rsidP="00663676">
      <w:pPr>
        <w:spacing w:after="0" w:line="240" w:lineRule="auto"/>
        <w:ind w:left="7" w:right="14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63676">
        <w:rPr>
          <w:sz w:val="24"/>
          <w:szCs w:val="24"/>
        </w:rPr>
        <w:t xml:space="preserve">Я подтверждаю, что, давая такое Согласие, я действую своей волей и в интересах своего ребенка. </w:t>
      </w:r>
      <w:r w:rsidRPr="00663676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2137E2" w:rsidRPr="00663676" w:rsidRDefault="002137E2" w:rsidP="00663676">
      <w:pPr>
        <w:spacing w:after="0" w:line="240" w:lineRule="auto"/>
        <w:jc w:val="both"/>
        <w:rPr>
          <w:sz w:val="24"/>
          <w:szCs w:val="24"/>
        </w:rPr>
      </w:pPr>
    </w:p>
    <w:p w:rsidR="002137E2" w:rsidRPr="00663676" w:rsidRDefault="002137E2" w:rsidP="00663676">
      <w:pPr>
        <w:spacing w:after="0" w:line="240" w:lineRule="auto"/>
        <w:ind w:left="722"/>
        <w:rPr>
          <w:sz w:val="24"/>
          <w:szCs w:val="24"/>
        </w:rPr>
      </w:pPr>
      <w:r w:rsidRPr="00663676">
        <w:rPr>
          <w:sz w:val="24"/>
          <w:szCs w:val="24"/>
        </w:rPr>
        <w:t xml:space="preserve"> </w:t>
      </w:r>
      <w:r w:rsidRPr="00663676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2137E2" w:rsidRPr="00663676" w:rsidRDefault="002137E2" w:rsidP="00663676">
      <w:pPr>
        <w:spacing w:after="0" w:line="240" w:lineRule="auto"/>
        <w:ind w:left="722"/>
        <w:rPr>
          <w:sz w:val="24"/>
          <w:szCs w:val="24"/>
        </w:rPr>
      </w:pPr>
      <w:r w:rsidRPr="00663676">
        <w:rPr>
          <w:sz w:val="24"/>
          <w:szCs w:val="24"/>
        </w:rPr>
        <w:t xml:space="preserve"> </w:t>
      </w:r>
      <w:r w:rsidRPr="00663676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2137E2" w:rsidRPr="00663676" w:rsidRDefault="002137E2" w:rsidP="00663676">
      <w:pPr>
        <w:spacing w:after="0" w:line="240" w:lineRule="auto"/>
        <w:ind w:left="7" w:right="145"/>
        <w:rPr>
          <w:sz w:val="24"/>
          <w:szCs w:val="24"/>
        </w:rPr>
      </w:pPr>
      <w:r w:rsidRPr="00663676">
        <w:rPr>
          <w:sz w:val="24"/>
          <w:szCs w:val="24"/>
        </w:rPr>
        <w:t xml:space="preserve"> «___»__________20____    ________________        /___________________________/ </w:t>
      </w:r>
      <w:r w:rsidRPr="00663676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2137E2" w:rsidRPr="00663676" w:rsidRDefault="002137E2" w:rsidP="00663676">
      <w:pPr>
        <w:spacing w:after="0" w:line="240" w:lineRule="auto"/>
        <w:rPr>
          <w:sz w:val="24"/>
          <w:szCs w:val="24"/>
        </w:rPr>
      </w:pPr>
      <w:r w:rsidRPr="00663676">
        <w:rPr>
          <w:i/>
          <w:sz w:val="24"/>
          <w:szCs w:val="24"/>
        </w:rPr>
        <w:t xml:space="preserve">             дата                                 подпись                                        Ф.И.О. родителя </w:t>
      </w:r>
      <w:r w:rsidRPr="00663676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2137E2" w:rsidRPr="00663676" w:rsidRDefault="002137E2" w:rsidP="00663676">
      <w:pPr>
        <w:spacing w:after="0" w:line="240" w:lineRule="auto"/>
        <w:jc w:val="center"/>
        <w:rPr>
          <w:sz w:val="24"/>
          <w:szCs w:val="24"/>
        </w:rPr>
      </w:pPr>
    </w:p>
    <w:p w:rsidR="002137E2" w:rsidRPr="005A62A0" w:rsidRDefault="002137E2" w:rsidP="00C650CA">
      <w:pPr>
        <w:spacing w:after="0" w:line="240" w:lineRule="auto"/>
        <w:jc w:val="both"/>
        <w:rPr>
          <w:sz w:val="24"/>
          <w:szCs w:val="24"/>
        </w:rPr>
      </w:pPr>
    </w:p>
    <w:sectPr w:rsidR="002137E2" w:rsidRPr="005A62A0" w:rsidSect="0099300A">
      <w:pgSz w:w="11906" w:h="16838"/>
      <w:pgMar w:top="142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512"/>
    <w:rsid w:val="00034389"/>
    <w:rsid w:val="0008163C"/>
    <w:rsid w:val="000869AE"/>
    <w:rsid w:val="00113162"/>
    <w:rsid w:val="0011318E"/>
    <w:rsid w:val="00121BEB"/>
    <w:rsid w:val="00190751"/>
    <w:rsid w:val="001D418A"/>
    <w:rsid w:val="001E5422"/>
    <w:rsid w:val="001E71C8"/>
    <w:rsid w:val="002137E2"/>
    <w:rsid w:val="00260BAD"/>
    <w:rsid w:val="002E2DA1"/>
    <w:rsid w:val="00301691"/>
    <w:rsid w:val="00327C02"/>
    <w:rsid w:val="0033427F"/>
    <w:rsid w:val="00370D7E"/>
    <w:rsid w:val="003A4C56"/>
    <w:rsid w:val="003D5630"/>
    <w:rsid w:val="003E2BA2"/>
    <w:rsid w:val="00463297"/>
    <w:rsid w:val="004651D0"/>
    <w:rsid w:val="0047660B"/>
    <w:rsid w:val="004920B1"/>
    <w:rsid w:val="004E556A"/>
    <w:rsid w:val="00513358"/>
    <w:rsid w:val="005266B7"/>
    <w:rsid w:val="0056335F"/>
    <w:rsid w:val="00566009"/>
    <w:rsid w:val="00577A6B"/>
    <w:rsid w:val="00596D29"/>
    <w:rsid w:val="005A62A0"/>
    <w:rsid w:val="005B39DE"/>
    <w:rsid w:val="00600510"/>
    <w:rsid w:val="00637F86"/>
    <w:rsid w:val="00663676"/>
    <w:rsid w:val="006F74AF"/>
    <w:rsid w:val="00741AF5"/>
    <w:rsid w:val="007B2995"/>
    <w:rsid w:val="007C558C"/>
    <w:rsid w:val="007D5B13"/>
    <w:rsid w:val="00866512"/>
    <w:rsid w:val="008B2112"/>
    <w:rsid w:val="009574C9"/>
    <w:rsid w:val="0099300A"/>
    <w:rsid w:val="00A27D47"/>
    <w:rsid w:val="00AA2D2B"/>
    <w:rsid w:val="00AD7F88"/>
    <w:rsid w:val="00B001DC"/>
    <w:rsid w:val="00B91A96"/>
    <w:rsid w:val="00C537DE"/>
    <w:rsid w:val="00C61526"/>
    <w:rsid w:val="00C650CA"/>
    <w:rsid w:val="00CB2024"/>
    <w:rsid w:val="00CC4A96"/>
    <w:rsid w:val="00D1537D"/>
    <w:rsid w:val="00D16078"/>
    <w:rsid w:val="00E84A39"/>
    <w:rsid w:val="00EB1F54"/>
    <w:rsid w:val="00EF2FB3"/>
    <w:rsid w:val="00F2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512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537DE"/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C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22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644</Words>
  <Characters>3671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</cp:revision>
  <cp:lastPrinted>2022-04-04T05:38:00Z</cp:lastPrinted>
  <dcterms:created xsi:type="dcterms:W3CDTF">2023-03-06T18:10:00Z</dcterms:created>
  <dcterms:modified xsi:type="dcterms:W3CDTF">2025-05-16T06:40:00Z</dcterms:modified>
</cp:coreProperties>
</file>